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hint="eastAsia" w:ascii="宋体" w:hAnsi="宋体" w:eastAsia="宋体" w:cs="宋体"/>
          <w:b/>
          <w:szCs w:val="48"/>
        </w:rPr>
      </w:pPr>
      <w:r>
        <w:rPr>
          <w:rFonts w:hint="eastAsia" w:ascii="宋体" w:hAnsi="宋体" w:eastAsia="宋体" w:cs="宋体"/>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eastAsia"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一、营业执照或事业单位法人证书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2"/>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2"/>
        <w:rPr>
          <w:rFonts w:hint="eastAsia" w:ascii="宋体" w:hAnsi="宋体" w:eastAsia="宋体" w:cs="宋体"/>
          <w:lang w:val="en-US" w:eastAsia="zh-CN"/>
        </w:rPr>
      </w:pPr>
    </w:p>
    <w:p w14:paraId="2EBBE5DC">
      <w:pPr>
        <w:pStyle w:val="4"/>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64B2ED3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42E12ADE">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2"/>
        <w:spacing w:line="360" w:lineRule="auto"/>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三、法定代表人证明书</w:t>
      </w:r>
    </w:p>
    <w:p w14:paraId="1987D3D7">
      <w:pPr>
        <w:pStyle w:val="4"/>
        <w:numPr>
          <w:ilvl w:val="0"/>
          <w:numId w:val="0"/>
        </w:numPr>
        <w:rPr>
          <w:rFonts w:hint="eastAsia" w:ascii="宋体" w:hAnsi="宋体" w:eastAsia="宋体" w:cs="宋体"/>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2"/>
        <w:spacing w:line="360" w:lineRule="auto"/>
        <w:rPr>
          <w:rFonts w:hint="eastAsia" w:ascii="宋体" w:hAnsi="宋体" w:eastAsia="宋体" w:cs="宋体"/>
          <w:b/>
          <w:bCs/>
          <w:sz w:val="24"/>
          <w:szCs w:val="24"/>
        </w:rPr>
      </w:pPr>
    </w:p>
    <w:p w14:paraId="21ADDA1A">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8"/>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04A88E50">
      <w:pPr>
        <w:pStyle w:val="2"/>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eastAsia" w:ascii="宋体" w:hAnsi="宋体" w:eastAsia="宋体" w:cs="宋体"/>
          <w:b/>
          <w:sz w:val="48"/>
          <w:szCs w:val="48"/>
          <w:lang w:val="en-US" w:eastAsia="zh-CN"/>
        </w:rPr>
      </w:pPr>
    </w:p>
    <w:p w14:paraId="239B24AF">
      <w:pPr>
        <w:pStyle w:val="4"/>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2"/>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8"/>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ascii="宋体" w:hAnsi="宋体" w:eastAsia="宋体" w:cs="宋体"/>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D9FEBD8">
      <w:pPr>
        <w:pStyle w:val="16"/>
        <w:rPr>
          <w:rFonts w:hint="eastAsia" w:ascii="宋体" w:hAnsi="宋体" w:eastAsia="宋体" w:cs="宋体"/>
        </w:rPr>
      </w:pPr>
    </w:p>
    <w:p w14:paraId="5D15D816">
      <w:pPr>
        <w:pStyle w:val="2"/>
        <w:rPr>
          <w:rFonts w:hint="eastAsia" w:ascii="宋体" w:hAnsi="宋体" w:eastAsia="宋体" w:cs="宋体"/>
        </w:rPr>
      </w:pPr>
    </w:p>
    <w:p w14:paraId="13DC06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4DC705C9">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六、本项目不允许联合体形式进行投标，不允许转包、分包</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绝不转包或分包</w:t>
      </w:r>
      <w:r>
        <w:rPr>
          <w:rFonts w:hint="eastAsia" w:ascii="宋体" w:hAnsi="宋体" w:eastAsia="宋体" w:cs="宋体"/>
          <w:b w:val="0"/>
          <w:bCs/>
          <w:sz w:val="24"/>
          <w:szCs w:val="24"/>
          <w:lang w:eastAsia="zh-CN"/>
        </w:rPr>
        <w:t>。</w:t>
      </w:r>
    </w:p>
    <w:p w14:paraId="72FD30B8">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3E3845F">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E0BCA81">
      <w:pPr>
        <w:bidi w:val="0"/>
        <w:jc w:val="center"/>
        <w:rPr>
          <w:rFonts w:hint="eastAsia" w:ascii="宋体" w:hAnsi="宋体" w:eastAsia="宋体" w:cs="宋体"/>
          <w:b/>
          <w:bCs/>
          <w:sz w:val="44"/>
          <w:szCs w:val="44"/>
          <w:lang w:val="en-US" w:eastAsia="zh-CN"/>
        </w:rPr>
      </w:pPr>
    </w:p>
    <w:p w14:paraId="5F820D9A">
      <w:pPr>
        <w:bidi w:val="0"/>
        <w:jc w:val="center"/>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七、投标人具有测绘主管部门颁发的测绘乙级及以上资质证书（业务范围包括：大地测量、摄影测量与遥感、地理信息系统工程）</w:t>
      </w:r>
    </w:p>
    <w:p w14:paraId="0D72F02F">
      <w:pPr>
        <w:rPr>
          <w:rFonts w:hint="default"/>
          <w:b/>
          <w:bCs/>
          <w:sz w:val="44"/>
          <w:szCs w:val="44"/>
          <w:lang w:val="en-US" w:eastAsia="zh-CN"/>
        </w:rPr>
      </w:pP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UI">
    <w:altName w:val="Microsoft JhengHei"/>
    <w:panose1 w:val="020B06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4557C2"/>
    <w:rsid w:val="01C11D48"/>
    <w:rsid w:val="01DE1773"/>
    <w:rsid w:val="01F571E8"/>
    <w:rsid w:val="033D774D"/>
    <w:rsid w:val="03726617"/>
    <w:rsid w:val="03AE3AC2"/>
    <w:rsid w:val="042F62B6"/>
    <w:rsid w:val="043D57CE"/>
    <w:rsid w:val="045D27C4"/>
    <w:rsid w:val="045E0BCF"/>
    <w:rsid w:val="04642061"/>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1F64BCE"/>
    <w:rsid w:val="12AE5520"/>
    <w:rsid w:val="12EE6CE6"/>
    <w:rsid w:val="13892724"/>
    <w:rsid w:val="14D7334F"/>
    <w:rsid w:val="163F0551"/>
    <w:rsid w:val="16B625E9"/>
    <w:rsid w:val="179207CE"/>
    <w:rsid w:val="18373188"/>
    <w:rsid w:val="18EC162A"/>
    <w:rsid w:val="1905357C"/>
    <w:rsid w:val="1912647A"/>
    <w:rsid w:val="19204D2C"/>
    <w:rsid w:val="19265A82"/>
    <w:rsid w:val="19A57053"/>
    <w:rsid w:val="19AE4159"/>
    <w:rsid w:val="1A4563DB"/>
    <w:rsid w:val="1AA8786B"/>
    <w:rsid w:val="1AF03B8E"/>
    <w:rsid w:val="1B244243"/>
    <w:rsid w:val="1CEF43E3"/>
    <w:rsid w:val="1D6F08C0"/>
    <w:rsid w:val="1DA03292"/>
    <w:rsid w:val="1E356CB9"/>
    <w:rsid w:val="1F782DFB"/>
    <w:rsid w:val="201E0518"/>
    <w:rsid w:val="21A8797C"/>
    <w:rsid w:val="21BA4DBD"/>
    <w:rsid w:val="21FC1A76"/>
    <w:rsid w:val="224B0307"/>
    <w:rsid w:val="22546084"/>
    <w:rsid w:val="22C94D0D"/>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4C48F6"/>
    <w:rsid w:val="2E9C33A9"/>
    <w:rsid w:val="2F1C4AB1"/>
    <w:rsid w:val="2F662C24"/>
    <w:rsid w:val="2F8D4187"/>
    <w:rsid w:val="30BE2D79"/>
    <w:rsid w:val="30D342E9"/>
    <w:rsid w:val="3144547E"/>
    <w:rsid w:val="316470D7"/>
    <w:rsid w:val="31CA1248"/>
    <w:rsid w:val="3295422F"/>
    <w:rsid w:val="33430696"/>
    <w:rsid w:val="33F96527"/>
    <w:rsid w:val="343B44E6"/>
    <w:rsid w:val="34D35709"/>
    <w:rsid w:val="34DF14AF"/>
    <w:rsid w:val="356869BA"/>
    <w:rsid w:val="387143DC"/>
    <w:rsid w:val="38CF66CF"/>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74270E"/>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BC76A75"/>
    <w:rsid w:val="4C07749A"/>
    <w:rsid w:val="4C0D76C9"/>
    <w:rsid w:val="4C806C7C"/>
    <w:rsid w:val="4D045962"/>
    <w:rsid w:val="4D3B0246"/>
    <w:rsid w:val="4E427CAA"/>
    <w:rsid w:val="4EF33E9B"/>
    <w:rsid w:val="503C110B"/>
    <w:rsid w:val="518B15F2"/>
    <w:rsid w:val="51EB4B97"/>
    <w:rsid w:val="52825BA8"/>
    <w:rsid w:val="538809B4"/>
    <w:rsid w:val="540B3063"/>
    <w:rsid w:val="547215A0"/>
    <w:rsid w:val="55923A7F"/>
    <w:rsid w:val="56222F62"/>
    <w:rsid w:val="570D17F0"/>
    <w:rsid w:val="580F7106"/>
    <w:rsid w:val="592156AC"/>
    <w:rsid w:val="595E3A13"/>
    <w:rsid w:val="59A15E03"/>
    <w:rsid w:val="59B51862"/>
    <w:rsid w:val="59CC133F"/>
    <w:rsid w:val="59E74EFC"/>
    <w:rsid w:val="5A247DCD"/>
    <w:rsid w:val="5AD53B49"/>
    <w:rsid w:val="5AEE1146"/>
    <w:rsid w:val="5B060C94"/>
    <w:rsid w:val="5B215ACE"/>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64971FE"/>
    <w:rsid w:val="66506682"/>
    <w:rsid w:val="67F35C26"/>
    <w:rsid w:val="682664D1"/>
    <w:rsid w:val="693350E1"/>
    <w:rsid w:val="699F3460"/>
    <w:rsid w:val="6A0A37FC"/>
    <w:rsid w:val="6A941E18"/>
    <w:rsid w:val="6BB6671F"/>
    <w:rsid w:val="6BC8789F"/>
    <w:rsid w:val="6BE32A05"/>
    <w:rsid w:val="6C5737B1"/>
    <w:rsid w:val="6C643A6C"/>
    <w:rsid w:val="6D535020"/>
    <w:rsid w:val="6D9503B7"/>
    <w:rsid w:val="6F185622"/>
    <w:rsid w:val="6F9303D9"/>
    <w:rsid w:val="6FC518C4"/>
    <w:rsid w:val="6FFA660D"/>
    <w:rsid w:val="7029317C"/>
    <w:rsid w:val="703245A0"/>
    <w:rsid w:val="70DC4B56"/>
    <w:rsid w:val="71074C6B"/>
    <w:rsid w:val="72181794"/>
    <w:rsid w:val="72C35088"/>
    <w:rsid w:val="730D1BFA"/>
    <w:rsid w:val="74051691"/>
    <w:rsid w:val="74253AE1"/>
    <w:rsid w:val="746036EA"/>
    <w:rsid w:val="748E271D"/>
    <w:rsid w:val="759929D8"/>
    <w:rsid w:val="75EF4E0B"/>
    <w:rsid w:val="77453882"/>
    <w:rsid w:val="78F825F5"/>
    <w:rsid w:val="79063F20"/>
    <w:rsid w:val="79134850"/>
    <w:rsid w:val="792F779F"/>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qFormat/>
    <w:uiPriority w:val="1"/>
    <w:pPr>
      <w:tabs>
        <w:tab w:val="left" w:pos="426"/>
      </w:tabs>
      <w:spacing w:before="66"/>
      <w:ind w:left="238"/>
      <w:outlineLvl w:val="5"/>
    </w:pPr>
    <w:rPr>
      <w:b/>
      <w:bCs/>
      <w:sz w:val="24"/>
      <w:lang w:val="zh-CN" w:bidi="zh-CN"/>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426"/>
      </w:tabs>
      <w:autoSpaceDE w:val="0"/>
      <w:autoSpaceDN w:val="0"/>
      <w:jc w:val="left"/>
    </w:pPr>
    <w:rPr>
      <w:rFonts w:hint="eastAsia"/>
      <w:sz w:val="28"/>
      <w:szCs w:val="20"/>
    </w:rPr>
  </w:style>
  <w:style w:type="paragraph" w:styleId="8">
    <w:name w:val="Normal Indent"/>
    <w:basedOn w:val="1"/>
    <w:next w:val="2"/>
    <w:autoRedefine/>
    <w:qFormat/>
    <w:uiPriority w:val="0"/>
    <w:pPr>
      <w:ind w:firstLine="420" w:firstLineChars="200"/>
    </w:pPr>
  </w:style>
  <w:style w:type="paragraph" w:styleId="9">
    <w:name w:val="Body Text Indent"/>
    <w:basedOn w:val="1"/>
    <w:next w:val="10"/>
    <w:link w:val="25"/>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6"/>
    <w:autoRedefine/>
    <w:qFormat/>
    <w:uiPriority w:val="0"/>
    <w:rPr>
      <w:sz w:val="18"/>
      <w:szCs w:val="18"/>
    </w:rPr>
  </w:style>
  <w:style w:type="paragraph" w:styleId="12">
    <w:name w:val="footer"/>
    <w:basedOn w:val="1"/>
    <w:link w:val="27"/>
    <w:autoRedefine/>
    <w:qFormat/>
    <w:uiPriority w:val="99"/>
    <w:pPr>
      <w:tabs>
        <w:tab w:val="center" w:pos="4153"/>
        <w:tab w:val="right" w:pos="8306"/>
      </w:tabs>
      <w:snapToGrid w:val="0"/>
      <w:jc w:val="left"/>
    </w:pPr>
    <w:rPr>
      <w:sz w:val="18"/>
    </w:rPr>
  </w:style>
  <w:style w:type="paragraph" w:styleId="13">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2"/>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_Style 3"/>
    <w:basedOn w:val="1"/>
    <w:qFormat/>
    <w:uiPriority w:val="0"/>
    <w:pPr>
      <w:widowControl w:val="0"/>
      <w:ind w:firstLine="420" w:firstLineChars="200"/>
      <w:jc w:val="both"/>
    </w:pPr>
    <w:rPr>
      <w:kern w:val="2"/>
      <w:sz w:val="20"/>
      <w:szCs w:val="24"/>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6">
    <w:name w:val="批注框文本 Char"/>
    <w:basedOn w:val="19"/>
    <w:link w:val="11"/>
    <w:autoRedefine/>
    <w:qFormat/>
    <w:uiPriority w:val="0"/>
    <w:rPr>
      <w:kern w:val="2"/>
      <w:sz w:val="18"/>
      <w:szCs w:val="18"/>
    </w:rPr>
  </w:style>
  <w:style w:type="character" w:customStyle="1" w:styleId="27">
    <w:name w:val="页脚 Char"/>
    <w:basedOn w:val="19"/>
    <w:link w:val="12"/>
    <w:autoRedefine/>
    <w:qFormat/>
    <w:uiPriority w:val="99"/>
    <w:rPr>
      <w:kern w:val="2"/>
      <w:sz w:val="18"/>
      <w:szCs w:val="24"/>
    </w:rPr>
  </w:style>
  <w:style w:type="character" w:customStyle="1" w:styleId="28">
    <w:name w:val="页眉 Char"/>
    <w:basedOn w:val="19"/>
    <w:link w:val="13"/>
    <w:autoRedefine/>
    <w:qFormat/>
    <w:uiPriority w:val="99"/>
    <w:rPr>
      <w:kern w:val="2"/>
      <w:sz w:val="18"/>
      <w:szCs w:val="24"/>
    </w:rPr>
  </w:style>
  <w:style w:type="character" w:customStyle="1" w:styleId="29">
    <w:name w:val="不明显参考1"/>
    <w:basedOn w:val="19"/>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19"/>
    <w:autoRedefine/>
    <w:qFormat/>
    <w:uiPriority w:val="0"/>
  </w:style>
  <w:style w:type="character" w:customStyle="1" w:styleId="32">
    <w:name w:val="text1"/>
    <w:basedOn w:val="19"/>
    <w:autoRedefine/>
    <w:qFormat/>
    <w:uiPriority w:val="0"/>
  </w:style>
  <w:style w:type="character" w:customStyle="1" w:styleId="33">
    <w:name w:val="text2"/>
    <w:basedOn w:val="19"/>
    <w:autoRedefine/>
    <w:qFormat/>
    <w:uiPriority w:val="0"/>
  </w:style>
  <w:style w:type="character" w:customStyle="1" w:styleId="34">
    <w:name w:val="f_l3"/>
    <w:basedOn w:val="19"/>
    <w:qFormat/>
    <w:uiPriority w:val="0"/>
    <w:rPr>
      <w:color w:val="555555"/>
      <w:sz w:val="21"/>
      <w:szCs w:val="21"/>
    </w:rPr>
  </w:style>
  <w:style w:type="character" w:customStyle="1" w:styleId="35">
    <w:name w:val="f_l4"/>
    <w:basedOn w:val="19"/>
    <w:autoRedefine/>
    <w:qFormat/>
    <w:uiPriority w:val="0"/>
    <w:rPr>
      <w:color w:val="555555"/>
      <w:sz w:val="21"/>
      <w:szCs w:val="21"/>
    </w:rPr>
  </w:style>
  <w:style w:type="character" w:customStyle="1" w:styleId="36">
    <w:name w:val="hover15"/>
    <w:basedOn w:val="19"/>
    <w:autoRedefine/>
    <w:qFormat/>
    <w:uiPriority w:val="0"/>
  </w:style>
  <w:style w:type="character" w:customStyle="1" w:styleId="37">
    <w:name w:val="hover16"/>
    <w:basedOn w:val="19"/>
    <w:autoRedefine/>
    <w:qFormat/>
    <w:uiPriority w:val="0"/>
  </w:style>
  <w:style w:type="character" w:customStyle="1" w:styleId="38">
    <w:name w:val="hover17"/>
    <w:basedOn w:val="19"/>
    <w:autoRedefine/>
    <w:qFormat/>
    <w:uiPriority w:val="0"/>
  </w:style>
  <w:style w:type="character" w:customStyle="1" w:styleId="39">
    <w:name w:val="cur"/>
    <w:basedOn w:val="19"/>
    <w:autoRedefine/>
    <w:qFormat/>
    <w:uiPriority w:val="0"/>
  </w:style>
  <w:style w:type="character" w:customStyle="1" w:styleId="40">
    <w:name w:val="zi"/>
    <w:basedOn w:val="19"/>
    <w:autoRedefine/>
    <w:qFormat/>
    <w:uiPriority w:val="0"/>
    <w:rPr>
      <w:color w:val="B2B2B2"/>
    </w:rPr>
  </w:style>
  <w:style w:type="character" w:customStyle="1" w:styleId="41">
    <w:name w:val="f_r6"/>
    <w:basedOn w:val="19"/>
    <w:autoRedefine/>
    <w:qFormat/>
    <w:uiPriority w:val="0"/>
  </w:style>
  <w:style w:type="character" w:customStyle="1" w:styleId="42">
    <w:name w:val="cm_ico3"/>
    <w:basedOn w:val="19"/>
    <w:autoRedefine/>
    <w:qFormat/>
    <w:uiPriority w:val="0"/>
  </w:style>
  <w:style w:type="character" w:customStyle="1" w:styleId="43">
    <w:name w:val="cm_ico4"/>
    <w:basedOn w:val="19"/>
    <w:autoRedefine/>
    <w:qFormat/>
    <w:uiPriority w:val="0"/>
    <w:rPr>
      <w:b/>
      <w:bCs/>
      <w:color w:val="EAEAEA"/>
      <w:sz w:val="30"/>
      <w:szCs w:val="30"/>
    </w:rPr>
  </w:style>
  <w:style w:type="character" w:customStyle="1" w:styleId="44">
    <w:name w:val="cm_ico5"/>
    <w:basedOn w:val="19"/>
    <w:autoRedefine/>
    <w:qFormat/>
    <w:uiPriority w:val="0"/>
    <w:rPr>
      <w:color w:val="034DA2"/>
    </w:rPr>
  </w:style>
  <w:style w:type="character" w:customStyle="1" w:styleId="45">
    <w:name w:val="loading"/>
    <w:basedOn w:val="19"/>
    <w:autoRedefine/>
    <w:qFormat/>
    <w:uiPriority w:val="0"/>
  </w:style>
  <w:style w:type="character" w:customStyle="1" w:styleId="46">
    <w:name w:val="f_l5"/>
    <w:basedOn w:val="19"/>
    <w:autoRedefine/>
    <w:qFormat/>
    <w:uiPriority w:val="0"/>
    <w:rPr>
      <w:color w:val="555555"/>
      <w:sz w:val="21"/>
      <w:szCs w:val="21"/>
    </w:rPr>
  </w:style>
  <w:style w:type="character" w:customStyle="1" w:styleId="47">
    <w:name w:val="f_l"/>
    <w:basedOn w:val="19"/>
    <w:autoRedefine/>
    <w:qFormat/>
    <w:uiPriority w:val="0"/>
    <w:rPr>
      <w:color w:val="555555"/>
      <w:sz w:val="21"/>
      <w:szCs w:val="21"/>
    </w:rPr>
  </w:style>
  <w:style w:type="character" w:customStyle="1" w:styleId="48">
    <w:name w:val="f_l1"/>
    <w:basedOn w:val="19"/>
    <w:autoRedefine/>
    <w:qFormat/>
    <w:uiPriority w:val="0"/>
    <w:rPr>
      <w:color w:val="555555"/>
      <w:sz w:val="21"/>
      <w:szCs w:val="21"/>
    </w:rPr>
  </w:style>
  <w:style w:type="paragraph" w:customStyle="1" w:styleId="49">
    <w:name w:val="0级"/>
    <w:basedOn w:val="1"/>
    <w:qFormat/>
    <w:uiPriority w:val="0"/>
    <w:pPr>
      <w:ind w:left="420" w:hanging="420"/>
    </w:pPr>
    <w:rPr>
      <w:rFonts w:ascii="宋体" w:hAnsi="宋体" w:eastAsia="宋体" w:cs="Times New Roman"/>
      <w:color w:val="00000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9</Pages>
  <Words>3870</Words>
  <Characters>4072</Characters>
  <Lines>4</Lines>
  <Paragraphs>1</Paragraphs>
  <TotalTime>0</TotalTime>
  <ScaleCrop>false</ScaleCrop>
  <LinksUpToDate>false</LinksUpToDate>
  <CharactersWithSpaces>4454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是我</cp:lastModifiedBy>
  <cp:lastPrinted>2018-11-12T06:56:00Z</cp:lastPrinted>
  <dcterms:modified xsi:type="dcterms:W3CDTF">2026-03-25T09:31:31Z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400741DF1CDA4C9FA1F8892D9B66E935_13</vt:lpwstr>
  </property>
  <property fmtid="{D5CDD505-2E9C-101B-9397-08002B2CF9AE}" pid="4" name="KSOTemplateDocerSaveRecord">
    <vt:lpwstr>eyJoZGlkIjoiYjQyMGJlNTk1YTEzZjg5NTA0NjQxOTllNTU0Y2Q3NDEiLCJ1c2VySWQiOiIxMDU3MzI3MTI2In0=</vt:lpwstr>
  </property>
</Properties>
</file>