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hint="eastAsia" w:ascii="宋体" w:hAnsi="宋体" w:eastAsia="宋体" w:cs="宋体"/>
          <w:b/>
          <w:sz w:val="48"/>
          <w:szCs w:val="48"/>
        </w:rPr>
      </w:pPr>
      <w:r>
        <w:rPr>
          <w:rFonts w:hint="eastAsia" w:ascii="宋体" w:hAnsi="宋体" w:eastAsia="宋体" w:cs="宋体"/>
          <w:b/>
          <w:sz w:val="48"/>
          <w:szCs w:val="48"/>
        </w:rPr>
        <w:t>投标报名登记表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w:t>
            </w: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30"/>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tabs>
          <w:tab w:val="left" w:pos="1587"/>
          <w:tab w:val="center" w:pos="4172"/>
        </w:tabs>
        <w:spacing w:line="720" w:lineRule="auto"/>
        <w:ind w:right="1281"/>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一、</w:t>
      </w:r>
      <w:r>
        <w:rPr>
          <w:rFonts w:hint="eastAsia" w:ascii="宋体" w:hAnsi="宋体" w:eastAsia="宋体" w:cs="宋体"/>
          <w:b/>
          <w:sz w:val="48"/>
          <w:szCs w:val="48"/>
        </w:rPr>
        <w:t>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140FAF16">
      <w:pPr>
        <w:spacing w:after="60" w:line="360" w:lineRule="auto"/>
        <w:rPr>
          <w:rFonts w:hint="eastAsia" w:ascii="宋体" w:hAnsi="宋体" w:eastAsia="宋体" w:cs="宋体"/>
          <w:b/>
          <w:bCs/>
          <w:sz w:val="28"/>
          <w:szCs w:val="28"/>
        </w:rPr>
      </w:pPr>
      <w:r>
        <w:rPr>
          <w:rFonts w:hint="eastAsia" w:ascii="宋体" w:hAnsi="宋体" w:eastAsia="宋体" w:cs="宋体"/>
          <w:b/>
          <w:bCs/>
          <w:sz w:val="28"/>
          <w:szCs w:val="28"/>
        </w:rPr>
        <w:t>致：深圳市开正信息工程咨询有限公司</w:t>
      </w:r>
    </w:p>
    <w:p w14:paraId="53E369D2">
      <w:pPr>
        <w:spacing w:line="360" w:lineRule="auto"/>
        <w:ind w:right="-815"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14:paraId="5C090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6F460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5CE490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478D1E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7FC1D4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25CABB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2485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D6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EC7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45A5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7EA86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EAF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2C870F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46461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AEBF2B">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4104791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1CA59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0AC852D5">
      <w:pPr>
        <w:rPr>
          <w:rFonts w:hint="eastAsia" w:ascii="宋体" w:hAnsi="宋体" w:eastAsia="宋体" w:cs="宋体"/>
        </w:rPr>
      </w:pPr>
    </w:p>
    <w:p w14:paraId="2A79739D">
      <w:pPr>
        <w:spacing w:before="60" w:beforeLines="25" w:after="60" w:afterLines="25"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p>
    <w:p w14:paraId="32511B2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7E3F3CB">
      <w:pPr>
        <w:rPr>
          <w:rFonts w:hint="eastAsia" w:ascii="宋体" w:hAnsi="宋体" w:eastAsia="宋体" w:cs="宋体"/>
        </w:rPr>
      </w:pPr>
      <w:r>
        <w:rPr>
          <w:rFonts w:hint="eastAsia" w:ascii="宋体" w:hAnsi="宋体" w:eastAsia="宋体" w:cs="宋体"/>
        </w:rPr>
        <w:br w:type="page"/>
      </w:r>
    </w:p>
    <w:p w14:paraId="1987D3D7">
      <w:pPr>
        <w:numPr>
          <w:ilvl w:val="0"/>
          <w:numId w:val="1"/>
        </w:num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法定代表人证明书</w:t>
      </w:r>
    </w:p>
    <w:p w14:paraId="16E9B3F8">
      <w:pPr>
        <w:numPr>
          <w:ilvl w:val="0"/>
          <w:numId w:val="0"/>
        </w:numPr>
        <w:bidi w:val="0"/>
        <w:jc w:val="both"/>
        <w:rPr>
          <w:rFonts w:hint="eastAsia" w:ascii="宋体" w:hAnsi="宋体" w:eastAsia="宋体" w:cs="宋体"/>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3CDB0045">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35BF3E6">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69"/>
        <w:gridCol w:w="966"/>
        <w:gridCol w:w="114"/>
        <w:gridCol w:w="1074"/>
        <w:gridCol w:w="2123"/>
        <w:gridCol w:w="1200"/>
        <w:gridCol w:w="1670"/>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2" w:type="pct"/>
            <w:gridSpan w:val="3"/>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gridSpan w:val="2"/>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8"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9" w:type="pct"/>
            <w:gridSpan w:val="2"/>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gridSpan w:val="2"/>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5" w:type="pct"/>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19"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9"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9" w:type="pct"/>
            <w:gridSpan w:val="2"/>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9" w:type="pct"/>
            <w:gridSpan w:val="2"/>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9" w:type="pct"/>
            <w:gridSpan w:val="2"/>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gridSpan w:val="2"/>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9" w:type="pct"/>
            <w:gridSpan w:val="2"/>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gridSpan w:val="2"/>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9" w:type="pct"/>
            <w:gridSpan w:val="2"/>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gridSpan w:val="2"/>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912"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557"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3127" w:type="pct"/>
            <w:gridSpan w:val="4"/>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557"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3127" w:type="pct"/>
            <w:gridSpan w:val="4"/>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557"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3127" w:type="pct"/>
            <w:gridSpan w:val="4"/>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ascii="宋体" w:hAnsi="宋体" w:eastAsia="宋体" w:cs="宋体"/>
          <w:color w:val="000000"/>
          <w:sz w:val="24"/>
          <w:szCs w:val="24"/>
        </w:rPr>
      </w:pPr>
    </w:p>
    <w:p w14:paraId="5F259EDA">
      <w:pPr>
        <w:pStyle w:val="17"/>
        <w:rPr>
          <w:rFonts w:hint="eastAsia" w:ascii="宋体" w:hAnsi="宋体" w:eastAsia="宋体" w:cs="宋体"/>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5B8452D">
      <w:pPr>
        <w:rPr>
          <w:rFonts w:hint="eastAsia" w:ascii="宋体" w:hAnsi="宋体" w:eastAsia="宋体" w:cs="宋体"/>
          <w:sz w:val="24"/>
        </w:rPr>
      </w:pPr>
      <w:r>
        <w:rPr>
          <w:rFonts w:hint="eastAsia" w:ascii="宋体" w:hAnsi="宋体" w:eastAsia="宋体" w:cs="宋体"/>
          <w:sz w:val="24"/>
        </w:rPr>
        <w:br w:type="page"/>
      </w:r>
    </w:p>
    <w:p w14:paraId="76844B0C">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六、本项目不接受联合体投标，不允许非法分包、转包</w:t>
      </w:r>
    </w:p>
    <w:p w14:paraId="21B46D13">
      <w:pPr>
        <w:widowControl/>
        <w:spacing w:after="60" w:line="48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96D4C9A">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我公司向贵单位保证我单位为独立投标，非联合体投标，绝不分包或转包。</w:t>
      </w:r>
    </w:p>
    <w:p w14:paraId="0613B708">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lang w:val="en-US" w:eastAsia="zh-CN"/>
        </w:rPr>
        <w:t>特此承诺！</w:t>
      </w:r>
    </w:p>
    <w:p w14:paraId="37ACACE6">
      <w:pPr>
        <w:spacing w:beforeLines="25" w:afterLines="25" w:line="48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48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0CC2D32">
      <w:pPr>
        <w:rPr>
          <w:rFonts w:hint="eastAsia" w:ascii="宋体" w:hAnsi="宋体" w:eastAsia="宋体" w:cs="宋体"/>
          <w:b/>
          <w:bCs/>
          <w:sz w:val="44"/>
          <w:szCs w:val="44"/>
          <w:lang w:val="en-US" w:eastAsia="zh-CN"/>
        </w:rPr>
      </w:pPr>
    </w:p>
    <w:p w14:paraId="48DBEB2A">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01F858A1">
      <w:pPr>
        <w:bidi w:val="0"/>
        <w:jc w:val="center"/>
        <w:rPr>
          <w:rFonts w:hint="default"/>
          <w:lang w:val="en-US" w:eastAsia="zh-CN"/>
        </w:rPr>
      </w:pPr>
      <w:r>
        <w:rPr>
          <w:rFonts w:hint="eastAsia" w:ascii="宋体" w:hAnsi="宋体" w:eastAsia="宋体" w:cs="宋体"/>
          <w:b/>
          <w:bCs/>
          <w:sz w:val="44"/>
          <w:szCs w:val="44"/>
          <w:lang w:val="en-US" w:eastAsia="zh-CN"/>
        </w:rPr>
        <w:t>七</w:t>
      </w:r>
      <w:bookmarkStart w:id="0" w:name="_GoBack"/>
      <w:bookmarkEnd w:id="0"/>
      <w:r>
        <w:rPr>
          <w:rFonts w:hint="eastAsia" w:ascii="宋体" w:hAnsi="宋体" w:eastAsia="宋体" w:cs="宋体"/>
          <w:b/>
          <w:bCs/>
          <w:sz w:val="44"/>
          <w:szCs w:val="44"/>
          <w:lang w:val="en-US" w:eastAsia="zh-CN"/>
        </w:rPr>
        <w:t>、投标人认为需提供的其他资料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szCs w:val="21"/>
        <w:lang w:eastAsia="zh-CN"/>
      </w:rPr>
      <w:t>深圳市南山区南头城莲花广场B栋9楼932</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lang w:val="en-US" w:eastAsia="zh-CN"/>
      </w:rPr>
      <w:t>转605</w:t>
    </w:r>
    <w:r>
      <w:rPr>
        <w:rFonts w:hint="eastAsia"/>
        <w:szCs w:val="21"/>
      </w:rPr>
      <w:t xml:space="preserve">       </w:t>
    </w:r>
    <w:r>
      <w:rPr>
        <w:rFonts w:hint="eastAsia"/>
        <w:szCs w:val="21"/>
        <w:lang w:val="en-US" w:eastAsia="zh-CN"/>
      </w:rPr>
      <w:t xml:space="preserve">          </w:t>
    </w:r>
    <w:r>
      <w:rPr>
        <w:rFonts w:hint="eastAsia"/>
        <w:szCs w:val="21"/>
      </w:rPr>
      <w:t xml:space="preserve">邮箱：bakzzb@szkzzb.com     </w:t>
    </w:r>
    <w:r>
      <w:rPr>
        <w:rFonts w:hint="eastAsia"/>
        <w:szCs w:val="21"/>
        <w:lang w:val="en-US" w:eastAsia="zh-CN"/>
      </w:rPr>
      <w:t xml:space="preserve">        </w:t>
    </w:r>
    <w:r>
      <w:rPr>
        <w:rFonts w:hint="eastAsia"/>
        <w:szCs w:val="21"/>
      </w:rPr>
      <w:t>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3C50E3C"/>
    <w:rsid w:val="043D57CE"/>
    <w:rsid w:val="04893C18"/>
    <w:rsid w:val="06415714"/>
    <w:rsid w:val="0668505B"/>
    <w:rsid w:val="071E4B61"/>
    <w:rsid w:val="0786149F"/>
    <w:rsid w:val="07BB058C"/>
    <w:rsid w:val="07F910B5"/>
    <w:rsid w:val="0866016E"/>
    <w:rsid w:val="086E1FBC"/>
    <w:rsid w:val="08710AAD"/>
    <w:rsid w:val="089A4646"/>
    <w:rsid w:val="08D35DAA"/>
    <w:rsid w:val="097F1E8C"/>
    <w:rsid w:val="09DB0482"/>
    <w:rsid w:val="09F043ED"/>
    <w:rsid w:val="0A085D81"/>
    <w:rsid w:val="0A621C44"/>
    <w:rsid w:val="0A80786B"/>
    <w:rsid w:val="0B870C8C"/>
    <w:rsid w:val="0C2B7A5E"/>
    <w:rsid w:val="0CAD06C0"/>
    <w:rsid w:val="0DFE384E"/>
    <w:rsid w:val="0F601A19"/>
    <w:rsid w:val="0F8B118C"/>
    <w:rsid w:val="106D0CC7"/>
    <w:rsid w:val="10991687"/>
    <w:rsid w:val="10F07890"/>
    <w:rsid w:val="11933B42"/>
    <w:rsid w:val="12EE6CE6"/>
    <w:rsid w:val="13892724"/>
    <w:rsid w:val="14D7334F"/>
    <w:rsid w:val="16B625E9"/>
    <w:rsid w:val="16D8686C"/>
    <w:rsid w:val="18373188"/>
    <w:rsid w:val="18DD40DB"/>
    <w:rsid w:val="1905357C"/>
    <w:rsid w:val="1912647A"/>
    <w:rsid w:val="19204D2C"/>
    <w:rsid w:val="19265A82"/>
    <w:rsid w:val="196B7938"/>
    <w:rsid w:val="19A57053"/>
    <w:rsid w:val="19CF7E4E"/>
    <w:rsid w:val="1A4563DB"/>
    <w:rsid w:val="1AA8786B"/>
    <w:rsid w:val="1AF03B8E"/>
    <w:rsid w:val="1B244243"/>
    <w:rsid w:val="1BCE4B75"/>
    <w:rsid w:val="1C31467A"/>
    <w:rsid w:val="1D6F08C0"/>
    <w:rsid w:val="1DA03292"/>
    <w:rsid w:val="1E356CB9"/>
    <w:rsid w:val="1F782DFB"/>
    <w:rsid w:val="1FC57916"/>
    <w:rsid w:val="201E0518"/>
    <w:rsid w:val="20F9306E"/>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A816FBC"/>
    <w:rsid w:val="2B4550AD"/>
    <w:rsid w:val="2B575BC8"/>
    <w:rsid w:val="2BD276B6"/>
    <w:rsid w:val="2C3A1B18"/>
    <w:rsid w:val="2CFF066C"/>
    <w:rsid w:val="2DA169E0"/>
    <w:rsid w:val="2DE11846"/>
    <w:rsid w:val="2E193CE2"/>
    <w:rsid w:val="2E381A14"/>
    <w:rsid w:val="2E9C33A9"/>
    <w:rsid w:val="2EFC5DBA"/>
    <w:rsid w:val="2F1C4AB1"/>
    <w:rsid w:val="2F6217F7"/>
    <w:rsid w:val="2F662C24"/>
    <w:rsid w:val="2F8D4187"/>
    <w:rsid w:val="30D342E9"/>
    <w:rsid w:val="30F2667B"/>
    <w:rsid w:val="316470D7"/>
    <w:rsid w:val="31CA1248"/>
    <w:rsid w:val="323963CE"/>
    <w:rsid w:val="3295422F"/>
    <w:rsid w:val="32D8147C"/>
    <w:rsid w:val="33430696"/>
    <w:rsid w:val="33BA5704"/>
    <w:rsid w:val="33F96527"/>
    <w:rsid w:val="343B44E6"/>
    <w:rsid w:val="34DF14AF"/>
    <w:rsid w:val="356869BA"/>
    <w:rsid w:val="37276D2E"/>
    <w:rsid w:val="374D227E"/>
    <w:rsid w:val="387143DC"/>
    <w:rsid w:val="39A845DE"/>
    <w:rsid w:val="39C66337"/>
    <w:rsid w:val="39FF7EFD"/>
    <w:rsid w:val="3A2B484E"/>
    <w:rsid w:val="3A2C4AE1"/>
    <w:rsid w:val="3AEF598D"/>
    <w:rsid w:val="3B4A51A8"/>
    <w:rsid w:val="3BB53B5D"/>
    <w:rsid w:val="3BD635FC"/>
    <w:rsid w:val="3C215440"/>
    <w:rsid w:val="3C802B82"/>
    <w:rsid w:val="3CDE10ED"/>
    <w:rsid w:val="3CF648D6"/>
    <w:rsid w:val="3D353326"/>
    <w:rsid w:val="3D8C6D0B"/>
    <w:rsid w:val="3DB635E9"/>
    <w:rsid w:val="3DC0625F"/>
    <w:rsid w:val="3E670347"/>
    <w:rsid w:val="3E905701"/>
    <w:rsid w:val="3EDA4A5E"/>
    <w:rsid w:val="408D4722"/>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6610BB8"/>
    <w:rsid w:val="476B783C"/>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4FDA2B47"/>
    <w:rsid w:val="518B15F2"/>
    <w:rsid w:val="51A67184"/>
    <w:rsid w:val="51DE76AF"/>
    <w:rsid w:val="51EB4B97"/>
    <w:rsid w:val="524575AA"/>
    <w:rsid w:val="52825BA8"/>
    <w:rsid w:val="538809B4"/>
    <w:rsid w:val="55AF2380"/>
    <w:rsid w:val="55C9206E"/>
    <w:rsid w:val="56222F62"/>
    <w:rsid w:val="569B6E75"/>
    <w:rsid w:val="570D17F0"/>
    <w:rsid w:val="580F7106"/>
    <w:rsid w:val="58B631E9"/>
    <w:rsid w:val="592156AC"/>
    <w:rsid w:val="595E3A13"/>
    <w:rsid w:val="59A15E03"/>
    <w:rsid w:val="59E74EFC"/>
    <w:rsid w:val="5AD53B49"/>
    <w:rsid w:val="5AEE1146"/>
    <w:rsid w:val="5B060C94"/>
    <w:rsid w:val="5B215ACE"/>
    <w:rsid w:val="5B800A46"/>
    <w:rsid w:val="5BA64DF1"/>
    <w:rsid w:val="5C06012E"/>
    <w:rsid w:val="5C6C4B26"/>
    <w:rsid w:val="5DFA38AA"/>
    <w:rsid w:val="5EB86749"/>
    <w:rsid w:val="5EE70DDC"/>
    <w:rsid w:val="5EEA2683"/>
    <w:rsid w:val="6073169F"/>
    <w:rsid w:val="60786091"/>
    <w:rsid w:val="611F2C68"/>
    <w:rsid w:val="62031511"/>
    <w:rsid w:val="62184F55"/>
    <w:rsid w:val="62D24AFF"/>
    <w:rsid w:val="62DB47B4"/>
    <w:rsid w:val="6365151F"/>
    <w:rsid w:val="63827325"/>
    <w:rsid w:val="63EA73A4"/>
    <w:rsid w:val="63F55C8A"/>
    <w:rsid w:val="64282BBC"/>
    <w:rsid w:val="64547214"/>
    <w:rsid w:val="65252C35"/>
    <w:rsid w:val="655405D2"/>
    <w:rsid w:val="664971FE"/>
    <w:rsid w:val="66506682"/>
    <w:rsid w:val="66985C07"/>
    <w:rsid w:val="67214527"/>
    <w:rsid w:val="67F35C26"/>
    <w:rsid w:val="693350E1"/>
    <w:rsid w:val="69957675"/>
    <w:rsid w:val="699F3460"/>
    <w:rsid w:val="6A0A37FC"/>
    <w:rsid w:val="6A941E18"/>
    <w:rsid w:val="6BC8789F"/>
    <w:rsid w:val="6BD81E4D"/>
    <w:rsid w:val="6BE32A05"/>
    <w:rsid w:val="6C5737B1"/>
    <w:rsid w:val="6C643A6C"/>
    <w:rsid w:val="6D535020"/>
    <w:rsid w:val="6DDF577F"/>
    <w:rsid w:val="6EC05BD9"/>
    <w:rsid w:val="6F185622"/>
    <w:rsid w:val="6FC518C4"/>
    <w:rsid w:val="6FFA660D"/>
    <w:rsid w:val="7029317C"/>
    <w:rsid w:val="703245A0"/>
    <w:rsid w:val="709B234C"/>
    <w:rsid w:val="70DC4B56"/>
    <w:rsid w:val="71074C6B"/>
    <w:rsid w:val="72181794"/>
    <w:rsid w:val="72565C05"/>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6"/>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7"/>
    <w:autoRedefine/>
    <w:qFormat/>
    <w:uiPriority w:val="0"/>
    <w:rPr>
      <w:sz w:val="18"/>
      <w:szCs w:val="18"/>
    </w:rPr>
  </w:style>
  <w:style w:type="paragraph" w:styleId="12">
    <w:name w:val="footer"/>
    <w:basedOn w:val="1"/>
    <w:link w:val="28"/>
    <w:autoRedefine/>
    <w:qFormat/>
    <w:uiPriority w:val="99"/>
    <w:pPr>
      <w:tabs>
        <w:tab w:val="center" w:pos="4153"/>
        <w:tab w:val="right" w:pos="8306"/>
      </w:tabs>
      <w:snapToGrid w:val="0"/>
      <w:jc w:val="left"/>
    </w:pPr>
    <w:rPr>
      <w:sz w:val="18"/>
    </w:rPr>
  </w:style>
  <w:style w:type="paragraph" w:styleId="13">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7">
    <w:name w:val="Body Text First Indent 2"/>
    <w:basedOn w:val="9"/>
    <w:next w:val="16"/>
    <w:qFormat/>
    <w:uiPriority w:val="0"/>
    <w:pPr>
      <w:spacing w:after="120"/>
      <w:ind w:firstLine="420" w:firstLineChars="20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semiHidden/>
    <w:unhideWhenUsed/>
    <w:qFormat/>
    <w:uiPriority w:val="0"/>
    <w:rPr>
      <w:color w:val="918B8E"/>
      <w:u w:val="none"/>
    </w:rPr>
  </w:style>
  <w:style w:type="character" w:styleId="23">
    <w:name w:val="Hyperlink"/>
    <w:basedOn w:val="20"/>
    <w:autoRedefine/>
    <w:unhideWhenUsed/>
    <w:qFormat/>
    <w:uiPriority w:val="0"/>
    <w:rPr>
      <w:color w:val="0563C1" w:themeColor="hyperlink"/>
      <w:u w:val="single"/>
      <w14:textFill>
        <w14:solidFill>
          <w14:schemeClr w14:val="hlink"/>
        </w14:solidFill>
      </w14:textFill>
    </w:rPr>
  </w:style>
  <w:style w:type="paragraph" w:customStyle="1" w:styleId="24">
    <w:name w:val="_Style 3"/>
    <w:basedOn w:val="1"/>
    <w:qFormat/>
    <w:uiPriority w:val="0"/>
    <w:pPr>
      <w:widowControl w:val="0"/>
      <w:ind w:firstLine="420" w:firstLineChars="200"/>
      <w:jc w:val="both"/>
    </w:pPr>
    <w:rPr>
      <w:kern w:val="2"/>
      <w:sz w:val="20"/>
      <w:szCs w:val="24"/>
    </w:rPr>
  </w:style>
  <w:style w:type="paragraph" w:customStyle="1" w:styleId="25">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6">
    <w:name w:val="正文文本缩进 Char"/>
    <w:basedOn w:val="20"/>
    <w:link w:val="9"/>
    <w:autoRedefine/>
    <w:qFormat/>
    <w:uiPriority w:val="0"/>
    <w:rPr>
      <w:rFonts w:ascii="Times New Roman" w:hAnsi="Times New Roman" w:eastAsia="宋体" w:cs="Times New Roman"/>
      <w:bCs/>
      <w:kern w:val="2"/>
      <w:sz w:val="28"/>
      <w:szCs w:val="24"/>
    </w:rPr>
  </w:style>
  <w:style w:type="character" w:customStyle="1" w:styleId="27">
    <w:name w:val="批注框文本 Char"/>
    <w:basedOn w:val="20"/>
    <w:link w:val="11"/>
    <w:autoRedefine/>
    <w:qFormat/>
    <w:uiPriority w:val="0"/>
    <w:rPr>
      <w:kern w:val="2"/>
      <w:sz w:val="18"/>
      <w:szCs w:val="18"/>
    </w:rPr>
  </w:style>
  <w:style w:type="character" w:customStyle="1" w:styleId="28">
    <w:name w:val="页脚 Char"/>
    <w:basedOn w:val="20"/>
    <w:link w:val="12"/>
    <w:autoRedefine/>
    <w:qFormat/>
    <w:uiPriority w:val="99"/>
    <w:rPr>
      <w:kern w:val="2"/>
      <w:sz w:val="18"/>
      <w:szCs w:val="24"/>
    </w:rPr>
  </w:style>
  <w:style w:type="character" w:customStyle="1" w:styleId="29">
    <w:name w:val="页眉 Char"/>
    <w:basedOn w:val="20"/>
    <w:link w:val="13"/>
    <w:autoRedefine/>
    <w:qFormat/>
    <w:uiPriority w:val="99"/>
    <w:rPr>
      <w:kern w:val="2"/>
      <w:sz w:val="18"/>
      <w:szCs w:val="24"/>
    </w:rPr>
  </w:style>
  <w:style w:type="character" w:customStyle="1" w:styleId="30">
    <w:name w:val="不明显参考1"/>
    <w:basedOn w:val="20"/>
    <w:autoRedefine/>
    <w:qFormat/>
    <w:uiPriority w:val="31"/>
    <w:rPr>
      <w:smallCaps/>
      <w:color w:val="ED7D31" w:themeColor="accent2"/>
      <w:u w:val="single"/>
      <w14:textFill>
        <w14:solidFill>
          <w14:schemeClr w14:val="accent2"/>
        </w14:solidFill>
      </w14:textFill>
    </w:rPr>
  </w:style>
  <w:style w:type="paragraph" w:styleId="31">
    <w:name w:val="List Paragraph"/>
    <w:basedOn w:val="1"/>
    <w:qFormat/>
    <w:uiPriority w:val="34"/>
    <w:pPr>
      <w:ind w:firstLine="420" w:firstLineChars="200"/>
    </w:pPr>
  </w:style>
  <w:style w:type="character" w:customStyle="1" w:styleId="32">
    <w:name w:val="text"/>
    <w:basedOn w:val="20"/>
    <w:autoRedefine/>
    <w:qFormat/>
    <w:uiPriority w:val="0"/>
  </w:style>
  <w:style w:type="character" w:customStyle="1" w:styleId="33">
    <w:name w:val="text1"/>
    <w:basedOn w:val="20"/>
    <w:autoRedefine/>
    <w:qFormat/>
    <w:uiPriority w:val="0"/>
  </w:style>
  <w:style w:type="character" w:customStyle="1" w:styleId="34">
    <w:name w:val="text2"/>
    <w:basedOn w:val="20"/>
    <w:autoRedefine/>
    <w:qFormat/>
    <w:uiPriority w:val="0"/>
  </w:style>
  <w:style w:type="character" w:customStyle="1" w:styleId="35">
    <w:name w:val="f_l3"/>
    <w:basedOn w:val="20"/>
    <w:qFormat/>
    <w:uiPriority w:val="0"/>
    <w:rPr>
      <w:color w:val="555555"/>
      <w:sz w:val="21"/>
      <w:szCs w:val="21"/>
    </w:rPr>
  </w:style>
  <w:style w:type="character" w:customStyle="1" w:styleId="36">
    <w:name w:val="f_l4"/>
    <w:basedOn w:val="20"/>
    <w:autoRedefine/>
    <w:qFormat/>
    <w:uiPriority w:val="0"/>
    <w:rPr>
      <w:color w:val="555555"/>
      <w:sz w:val="21"/>
      <w:szCs w:val="21"/>
    </w:rPr>
  </w:style>
  <w:style w:type="character" w:customStyle="1" w:styleId="37">
    <w:name w:val="hover15"/>
    <w:basedOn w:val="20"/>
    <w:autoRedefine/>
    <w:qFormat/>
    <w:uiPriority w:val="0"/>
  </w:style>
  <w:style w:type="character" w:customStyle="1" w:styleId="38">
    <w:name w:val="hover16"/>
    <w:basedOn w:val="20"/>
    <w:autoRedefine/>
    <w:qFormat/>
    <w:uiPriority w:val="0"/>
  </w:style>
  <w:style w:type="character" w:customStyle="1" w:styleId="39">
    <w:name w:val="hover17"/>
    <w:basedOn w:val="20"/>
    <w:autoRedefine/>
    <w:qFormat/>
    <w:uiPriority w:val="0"/>
  </w:style>
  <w:style w:type="character" w:customStyle="1" w:styleId="40">
    <w:name w:val="cur"/>
    <w:basedOn w:val="20"/>
    <w:autoRedefine/>
    <w:qFormat/>
    <w:uiPriority w:val="0"/>
  </w:style>
  <w:style w:type="character" w:customStyle="1" w:styleId="41">
    <w:name w:val="zi"/>
    <w:basedOn w:val="20"/>
    <w:autoRedefine/>
    <w:qFormat/>
    <w:uiPriority w:val="0"/>
    <w:rPr>
      <w:color w:val="B2B2B2"/>
    </w:rPr>
  </w:style>
  <w:style w:type="character" w:customStyle="1" w:styleId="42">
    <w:name w:val="f_r6"/>
    <w:basedOn w:val="20"/>
    <w:autoRedefine/>
    <w:qFormat/>
    <w:uiPriority w:val="0"/>
  </w:style>
  <w:style w:type="character" w:customStyle="1" w:styleId="43">
    <w:name w:val="cm_ico3"/>
    <w:basedOn w:val="20"/>
    <w:autoRedefine/>
    <w:qFormat/>
    <w:uiPriority w:val="0"/>
  </w:style>
  <w:style w:type="character" w:customStyle="1" w:styleId="44">
    <w:name w:val="cm_ico4"/>
    <w:basedOn w:val="20"/>
    <w:autoRedefine/>
    <w:qFormat/>
    <w:uiPriority w:val="0"/>
    <w:rPr>
      <w:b/>
      <w:bCs/>
      <w:color w:val="EAEAEA"/>
      <w:sz w:val="30"/>
      <w:szCs w:val="30"/>
    </w:rPr>
  </w:style>
  <w:style w:type="character" w:customStyle="1" w:styleId="45">
    <w:name w:val="cm_ico5"/>
    <w:basedOn w:val="20"/>
    <w:autoRedefine/>
    <w:qFormat/>
    <w:uiPriority w:val="0"/>
    <w:rPr>
      <w:color w:val="034DA2"/>
    </w:rPr>
  </w:style>
  <w:style w:type="character" w:customStyle="1" w:styleId="46">
    <w:name w:val="loading"/>
    <w:basedOn w:val="20"/>
    <w:autoRedefine/>
    <w:qFormat/>
    <w:uiPriority w:val="0"/>
  </w:style>
  <w:style w:type="character" w:customStyle="1" w:styleId="47">
    <w:name w:val="f_l5"/>
    <w:basedOn w:val="20"/>
    <w:autoRedefine/>
    <w:qFormat/>
    <w:uiPriority w:val="0"/>
    <w:rPr>
      <w:color w:val="555555"/>
      <w:sz w:val="21"/>
      <w:szCs w:val="21"/>
    </w:rPr>
  </w:style>
  <w:style w:type="character" w:customStyle="1" w:styleId="48">
    <w:name w:val="f_l"/>
    <w:basedOn w:val="20"/>
    <w:autoRedefine/>
    <w:qFormat/>
    <w:uiPriority w:val="0"/>
    <w:rPr>
      <w:color w:val="555555"/>
      <w:sz w:val="21"/>
      <w:szCs w:val="21"/>
    </w:rPr>
  </w:style>
  <w:style w:type="character" w:customStyle="1" w:styleId="49">
    <w:name w:val="f_l1"/>
    <w:basedOn w:val="20"/>
    <w:autoRedefine/>
    <w:qFormat/>
    <w:uiPriority w:val="0"/>
    <w:rPr>
      <w:color w:val="555555"/>
      <w:sz w:val="21"/>
      <w:szCs w:val="21"/>
    </w:rPr>
  </w:style>
  <w:style w:type="paragraph" w:customStyle="1" w:styleId="50">
    <w:name w:val="文档正文"/>
    <w:basedOn w:val="1"/>
    <w:autoRedefine/>
    <w:qFormat/>
    <w:uiPriority w:val="0"/>
    <w:pPr>
      <w:tabs>
        <w:tab w:val="left" w:pos="426"/>
      </w:tabs>
    </w:pPr>
    <w:rPr>
      <w:bCs/>
    </w:rPr>
  </w:style>
  <w:style w:type="paragraph" w:customStyle="1" w:styleId="51">
    <w:name w:val="_Style 406"/>
    <w:basedOn w:val="1"/>
    <w:next w:val="31"/>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10</Pages>
  <Words>5740</Words>
  <Characters>5999</Characters>
  <Lines>4</Lines>
  <Paragraphs>1</Paragraphs>
  <TotalTime>0</TotalTime>
  <ScaleCrop>false</ScaleCrop>
  <LinksUpToDate>false</LinksUpToDate>
  <CharactersWithSpaces>6396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2025-12-30T03:00:58Z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